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A8" w:rsidRPr="00D936A6" w:rsidRDefault="00E646A8" w:rsidP="00A2094B">
      <w:pPr>
        <w:pStyle w:val="Title"/>
        <w:jc w:val="center"/>
        <w:rPr>
          <w:sz w:val="40"/>
          <w:szCs w:val="40"/>
        </w:rPr>
      </w:pPr>
      <w:r w:rsidRPr="00D936A6">
        <w:rPr>
          <w:sz w:val="40"/>
          <w:szCs w:val="40"/>
        </w:rPr>
        <w:t>Расширенная ТРАВМАТОЛОГИЧЕСКАЯ ПРОГРАММА</w:t>
      </w:r>
    </w:p>
    <w:p w:rsidR="00E646A8" w:rsidRDefault="00E646A8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</w:p>
    <w:p w:rsidR="00E646A8" w:rsidRPr="009238F0" w:rsidRDefault="00E646A8" w:rsidP="009238F0">
      <w:pPr>
        <w:spacing w:after="0" w:line="240" w:lineRule="auto"/>
        <w:rPr>
          <w:b/>
          <w:bCs/>
          <w:color w:val="000000"/>
          <w:lang w:eastAsia="ru-RU"/>
        </w:rPr>
      </w:pPr>
    </w:p>
    <w:p w:rsidR="00E646A8" w:rsidRPr="00A4368D" w:rsidRDefault="00E646A8" w:rsidP="00A4368D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А</w:t>
      </w:r>
      <w:r w:rsidRPr="00A4368D">
        <w:rPr>
          <w:color w:val="000000"/>
          <w:lang w:eastAsia="ru-RU"/>
        </w:rPr>
        <w:t xml:space="preserve">ртриты, артрозы, </w:t>
      </w:r>
      <w:r>
        <w:rPr>
          <w:color w:val="000000"/>
          <w:lang w:eastAsia="ru-RU"/>
        </w:rPr>
        <w:t>полиартриты</w:t>
      </w:r>
    </w:p>
    <w:p w:rsidR="00E646A8" w:rsidRPr="00A4368D" w:rsidRDefault="00E646A8" w:rsidP="00A4368D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Остеохондроз</w:t>
      </w:r>
    </w:p>
    <w:p w:rsidR="00E646A8" w:rsidRPr="00A4368D" w:rsidRDefault="00E646A8" w:rsidP="00A4368D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lang w:eastAsia="ru-RU"/>
        </w:rPr>
      </w:pPr>
      <w:r w:rsidRPr="00A4368D">
        <w:rPr>
          <w:color w:val="000000"/>
          <w:lang w:eastAsia="ru-RU"/>
        </w:rPr>
        <w:t xml:space="preserve">Состояния после оперативных вмешательств на позвоночнике, </w:t>
      </w:r>
      <w:r>
        <w:rPr>
          <w:color w:val="000000"/>
          <w:lang w:eastAsia="ru-RU"/>
        </w:rPr>
        <w:t>межпозвоночных дисках, суставах</w:t>
      </w:r>
    </w:p>
    <w:p w:rsidR="00E646A8" w:rsidRPr="00A4368D" w:rsidRDefault="00E646A8" w:rsidP="00A4368D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lang w:eastAsia="ru-RU"/>
        </w:rPr>
      </w:pPr>
      <w:r w:rsidRPr="00A4368D">
        <w:rPr>
          <w:color w:val="000000"/>
          <w:lang w:eastAsia="ru-RU"/>
        </w:rPr>
        <w:t>Нарушение осанки (сколиоз, кифоз, кифосколиоз)</w:t>
      </w:r>
    </w:p>
    <w:p w:rsidR="00E646A8" w:rsidRDefault="00E646A8" w:rsidP="00A4368D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lang w:eastAsia="ru-RU"/>
        </w:rPr>
      </w:pPr>
      <w:r w:rsidRPr="00A4368D">
        <w:rPr>
          <w:color w:val="000000"/>
          <w:lang w:eastAsia="ru-RU"/>
        </w:rPr>
        <w:t>Последствия перелом</w:t>
      </w:r>
      <w:r>
        <w:rPr>
          <w:color w:val="000000"/>
          <w:lang w:eastAsia="ru-RU"/>
        </w:rPr>
        <w:t>а костей туловища и конечностей</w:t>
      </w:r>
    </w:p>
    <w:p w:rsidR="00E646A8" w:rsidRPr="0073797B" w:rsidRDefault="00E646A8" w:rsidP="00A4368D">
      <w:pPr>
        <w:pStyle w:val="ListParagraph"/>
        <w:spacing w:after="0" w:line="240" w:lineRule="auto"/>
        <w:rPr>
          <w:b/>
          <w:bCs/>
          <w:color w:val="000000"/>
          <w:lang w:eastAsia="ru-RU"/>
        </w:rPr>
      </w:pPr>
    </w:p>
    <w:p w:rsidR="00E646A8" w:rsidRPr="009238F0" w:rsidRDefault="00E646A8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E646A8" w:rsidRDefault="00E646A8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E646A8" w:rsidRPr="00A4368D" w:rsidRDefault="00E646A8" w:rsidP="00A4368D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У</w:t>
      </w:r>
      <w:r w:rsidRPr="00A4368D">
        <w:rPr>
          <w:color w:val="000000"/>
          <w:lang w:eastAsia="ru-RU"/>
        </w:rPr>
        <w:t>лучшение двигательной активности организма в целом и его опорно-двигательной системы</w:t>
      </w:r>
    </w:p>
    <w:p w:rsidR="00E646A8" w:rsidRDefault="00E646A8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E646A8" w:rsidRDefault="00E646A8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tbl>
      <w:tblPr>
        <w:tblW w:w="4808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7056"/>
        <w:gridCol w:w="1275"/>
        <w:gridCol w:w="1418"/>
      </w:tblGrid>
      <w:tr w:rsidR="00E646A8" w:rsidRPr="00011B6F">
        <w:trPr>
          <w:trHeight w:val="300"/>
        </w:trPr>
        <w:tc>
          <w:tcPr>
            <w:tcW w:w="3619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E646A8" w:rsidRPr="00011B6F" w:rsidRDefault="00E646A8" w:rsidP="00011B6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bookmarkStart w:id="0" w:name="_GoBack"/>
            <w:r w:rsidRPr="00011B6F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11B6F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72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11B6F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 xml:space="preserve"> Консультация врача терапевта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</w:t>
            </w:r>
          </w:p>
        </w:tc>
        <w:tc>
          <w:tcPr>
            <w:tcW w:w="7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 xml:space="preserve"> Консультация врача физиотерапевта</w:t>
            </w:r>
          </w:p>
        </w:tc>
        <w:tc>
          <w:tcPr>
            <w:tcW w:w="654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</w:t>
            </w:r>
          </w:p>
        </w:tc>
        <w:tc>
          <w:tcPr>
            <w:tcW w:w="727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2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 xml:space="preserve"> Консультация врача терапевта вторичная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</w:t>
            </w:r>
          </w:p>
        </w:tc>
        <w:tc>
          <w:tcPr>
            <w:tcW w:w="7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>Консультация диетолога</w:t>
            </w:r>
          </w:p>
        </w:tc>
        <w:tc>
          <w:tcPr>
            <w:tcW w:w="654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0</w:t>
            </w:r>
          </w:p>
        </w:tc>
        <w:tc>
          <w:tcPr>
            <w:tcW w:w="727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>Разработка индивидуального плана питания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</w:t>
            </w:r>
          </w:p>
        </w:tc>
        <w:tc>
          <w:tcPr>
            <w:tcW w:w="7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 xml:space="preserve">Аппаратная физиотерапия I </w:t>
            </w:r>
            <w:r w:rsidRPr="00011B6F">
              <w:rPr>
                <w:color w:val="FFFFFF"/>
              </w:rPr>
              <w:t>(магнитотерапия, электро-вакуумная стимуляция, тубус-кварц, ультразвуковая терапия – на выбор</w:t>
            </w:r>
            <w:r w:rsidRPr="00011B6F">
              <w:rPr>
                <w:b/>
                <w:bCs/>
                <w:color w:val="FFFFFF"/>
              </w:rPr>
              <w:t>)</w:t>
            </w:r>
          </w:p>
        </w:tc>
        <w:tc>
          <w:tcPr>
            <w:tcW w:w="654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10</w:t>
            </w:r>
          </w:p>
        </w:tc>
        <w:tc>
          <w:tcPr>
            <w:tcW w:w="727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12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 xml:space="preserve">Аппаратная физиотерапия II </w:t>
            </w:r>
            <w:r w:rsidRPr="00011B6F">
              <w:rPr>
                <w:color w:val="FFFFFF"/>
              </w:rPr>
              <w:t>(тракционное вытяжение позвоночника, ударно-волновая терапия, прессомагнитотерапия – на выбор)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4</w:t>
            </w:r>
          </w:p>
        </w:tc>
        <w:tc>
          <w:tcPr>
            <w:tcW w:w="7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5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>Обертывание сакскими грязями</w:t>
            </w:r>
          </w:p>
        </w:tc>
        <w:tc>
          <w:tcPr>
            <w:tcW w:w="654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3</w:t>
            </w:r>
          </w:p>
        </w:tc>
        <w:tc>
          <w:tcPr>
            <w:tcW w:w="727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6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>Лечебный массаж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6</w:t>
            </w:r>
          </w:p>
        </w:tc>
        <w:tc>
          <w:tcPr>
            <w:tcW w:w="7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10</w:t>
            </w:r>
          </w:p>
        </w:tc>
      </w:tr>
      <w:tr w:rsidR="00E646A8" w:rsidRPr="00011B6F">
        <w:trPr>
          <w:trHeight w:val="271"/>
        </w:trPr>
        <w:tc>
          <w:tcPr>
            <w:tcW w:w="361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>Минеральная ванна с Бишофитом  Aquadelicia II plus</w:t>
            </w:r>
          </w:p>
        </w:tc>
        <w:tc>
          <w:tcPr>
            <w:tcW w:w="654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3</w:t>
            </w:r>
          </w:p>
        </w:tc>
        <w:tc>
          <w:tcPr>
            <w:tcW w:w="727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6</w:t>
            </w:r>
          </w:p>
        </w:tc>
      </w:tr>
      <w:tr w:rsidR="00E646A8" w:rsidRPr="00011B6F">
        <w:trPr>
          <w:trHeight w:val="271"/>
        </w:trPr>
        <w:tc>
          <w:tcPr>
            <w:tcW w:w="361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>Гидролазерное орошение десен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3</w:t>
            </w:r>
          </w:p>
        </w:tc>
        <w:tc>
          <w:tcPr>
            <w:tcW w:w="7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4</w:t>
            </w:r>
          </w:p>
        </w:tc>
      </w:tr>
      <w:tr w:rsidR="00E646A8" w:rsidRPr="00011B6F">
        <w:trPr>
          <w:trHeight w:val="271"/>
        </w:trPr>
        <w:tc>
          <w:tcPr>
            <w:tcW w:w="361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654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5</w:t>
            </w:r>
          </w:p>
        </w:tc>
        <w:tc>
          <w:tcPr>
            <w:tcW w:w="727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5</w:t>
            </w:r>
          </w:p>
        </w:tc>
      </w:tr>
      <w:tr w:rsidR="00E646A8" w:rsidRPr="00011B6F">
        <w:trPr>
          <w:trHeight w:val="271"/>
        </w:trPr>
        <w:tc>
          <w:tcPr>
            <w:tcW w:w="361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7</w:t>
            </w:r>
          </w:p>
        </w:tc>
        <w:tc>
          <w:tcPr>
            <w:tcW w:w="7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10</w:t>
            </w:r>
          </w:p>
        </w:tc>
      </w:tr>
      <w:tr w:rsidR="00E646A8" w:rsidRPr="00011B6F">
        <w:trPr>
          <w:trHeight w:val="271"/>
        </w:trPr>
        <w:tc>
          <w:tcPr>
            <w:tcW w:w="361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>Индивидуальные занятия с тренером ЛФК</w:t>
            </w:r>
          </w:p>
        </w:tc>
        <w:tc>
          <w:tcPr>
            <w:tcW w:w="654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8</w:t>
            </w:r>
          </w:p>
        </w:tc>
        <w:tc>
          <w:tcPr>
            <w:tcW w:w="727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12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13</w:t>
            </w:r>
          </w:p>
        </w:tc>
        <w:tc>
          <w:tcPr>
            <w:tcW w:w="7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14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E646A8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654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+</w:t>
            </w:r>
          </w:p>
        </w:tc>
        <w:tc>
          <w:tcPr>
            <w:tcW w:w="727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+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011B6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 xml:space="preserve">     Посещение бассейна (гидротерапия)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14</w:t>
            </w:r>
          </w:p>
        </w:tc>
        <w:tc>
          <w:tcPr>
            <w:tcW w:w="7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21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011B6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011B6F">
              <w:rPr>
                <w:b/>
                <w:bCs/>
                <w:color w:val="FFFFFF"/>
              </w:rPr>
              <w:t xml:space="preserve">     Занятия в тренажерном зале</w:t>
            </w:r>
          </w:p>
        </w:tc>
        <w:tc>
          <w:tcPr>
            <w:tcW w:w="654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14</w:t>
            </w:r>
          </w:p>
        </w:tc>
        <w:tc>
          <w:tcPr>
            <w:tcW w:w="727" w:type="pct"/>
            <w:shd w:val="clear" w:color="auto" w:fill="D3DFE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color w:val="000000"/>
              </w:rPr>
            </w:pPr>
            <w:r w:rsidRPr="00011B6F">
              <w:rPr>
                <w:color w:val="000000"/>
              </w:rPr>
              <w:t>20</w:t>
            </w:r>
          </w:p>
        </w:tc>
      </w:tr>
      <w:tr w:rsidR="00E646A8" w:rsidRPr="00011B6F">
        <w:trPr>
          <w:trHeight w:val="300"/>
        </w:trPr>
        <w:tc>
          <w:tcPr>
            <w:tcW w:w="3619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E646A8" w:rsidRPr="00011B6F" w:rsidRDefault="00E646A8" w:rsidP="00011B6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11B6F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654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11B6F">
              <w:rPr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727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E646A8" w:rsidRPr="00011B6F" w:rsidRDefault="00E646A8" w:rsidP="00011B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11B6F">
              <w:rPr>
                <w:b/>
                <w:bCs/>
                <w:sz w:val="28"/>
                <w:szCs w:val="28"/>
              </w:rPr>
              <w:t>131</w:t>
            </w:r>
          </w:p>
        </w:tc>
      </w:tr>
      <w:bookmarkEnd w:id="0"/>
    </w:tbl>
    <w:p w:rsidR="00E646A8" w:rsidRDefault="00E646A8" w:rsidP="00D936A6"/>
    <w:p w:rsidR="00E646A8" w:rsidRPr="00105746" w:rsidRDefault="00E646A8" w:rsidP="00D936A6"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E646A8" w:rsidRDefault="00E646A8" w:rsidP="00D936A6">
      <w:r>
        <w:t>При прохождении медицинской программы любой длительности предоставляется скидка на любые дополнительные услуги к программе в размере 20%.</w:t>
      </w:r>
    </w:p>
    <w:sectPr w:rsidR="00E646A8" w:rsidSect="00D936A6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35D"/>
    <w:multiLevelType w:val="hybridMultilevel"/>
    <w:tmpl w:val="F118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5974ED"/>
    <w:multiLevelType w:val="hybridMultilevel"/>
    <w:tmpl w:val="DE7616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0EE1DDD"/>
    <w:multiLevelType w:val="hybridMultilevel"/>
    <w:tmpl w:val="CE52D0B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>
    <w:nsid w:val="547D7552"/>
    <w:multiLevelType w:val="hybridMultilevel"/>
    <w:tmpl w:val="4288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B7D0D"/>
    <w:multiLevelType w:val="hybridMultilevel"/>
    <w:tmpl w:val="543E5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011B6F"/>
    <w:rsid w:val="00030D3F"/>
    <w:rsid w:val="000F69B8"/>
    <w:rsid w:val="00105746"/>
    <w:rsid w:val="00237488"/>
    <w:rsid w:val="00266E2C"/>
    <w:rsid w:val="002B50EE"/>
    <w:rsid w:val="002E4BCC"/>
    <w:rsid w:val="003A1487"/>
    <w:rsid w:val="003A456B"/>
    <w:rsid w:val="004736D3"/>
    <w:rsid w:val="005E4595"/>
    <w:rsid w:val="00604E29"/>
    <w:rsid w:val="0073797B"/>
    <w:rsid w:val="00744B98"/>
    <w:rsid w:val="0077274A"/>
    <w:rsid w:val="00847DD1"/>
    <w:rsid w:val="00891141"/>
    <w:rsid w:val="008D20B6"/>
    <w:rsid w:val="00923255"/>
    <w:rsid w:val="009238F0"/>
    <w:rsid w:val="00961287"/>
    <w:rsid w:val="00A2094B"/>
    <w:rsid w:val="00A4368D"/>
    <w:rsid w:val="00A51496"/>
    <w:rsid w:val="00C15F15"/>
    <w:rsid w:val="00C27C8B"/>
    <w:rsid w:val="00D936A6"/>
    <w:rsid w:val="00E13748"/>
    <w:rsid w:val="00E646A8"/>
    <w:rsid w:val="00EC7795"/>
    <w:rsid w:val="00ED5AB5"/>
    <w:rsid w:val="00F23B48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styleId="MediumShading2-Accent1">
    <w:name w:val="Medium Shading 2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279</Words>
  <Characters>1594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7</cp:revision>
  <dcterms:created xsi:type="dcterms:W3CDTF">2012-12-20T12:05:00Z</dcterms:created>
  <dcterms:modified xsi:type="dcterms:W3CDTF">2013-01-08T14:44:00Z</dcterms:modified>
</cp:coreProperties>
</file>