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BB" w:rsidRPr="00F16D91" w:rsidRDefault="00706BBB" w:rsidP="00A2094B">
      <w:pPr>
        <w:pStyle w:val="Title"/>
        <w:jc w:val="center"/>
        <w:rPr>
          <w:sz w:val="40"/>
          <w:szCs w:val="40"/>
        </w:rPr>
      </w:pPr>
      <w:r w:rsidRPr="00F16D91">
        <w:rPr>
          <w:sz w:val="40"/>
          <w:szCs w:val="40"/>
        </w:rPr>
        <w:t>Расширенная ИММУНОМОДУЛИРУЮЩАЯ ПРОГРАММА ДЛЯ ДЕТЕЙ «ПОДГОТОВКА К ЗИМЕ»</w:t>
      </w:r>
    </w:p>
    <w:p w:rsidR="00706BBB" w:rsidRDefault="00706BBB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706BBB" w:rsidRPr="009238F0" w:rsidRDefault="00706BBB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706BBB" w:rsidRPr="0073797B" w:rsidRDefault="00706BBB" w:rsidP="00615A0B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Ч</w:t>
      </w:r>
      <w:r w:rsidRPr="0077274A">
        <w:rPr>
          <w:color w:val="000000"/>
          <w:lang w:eastAsia="ru-RU"/>
        </w:rPr>
        <w:t>астые простудные заболевания</w:t>
      </w:r>
      <w:r>
        <w:rPr>
          <w:color w:val="000000"/>
          <w:lang w:eastAsia="ru-RU"/>
        </w:rPr>
        <w:t xml:space="preserve"> детей в холодное время года</w:t>
      </w:r>
    </w:p>
    <w:p w:rsidR="00706BBB" w:rsidRPr="0077274A" w:rsidRDefault="00706BBB" w:rsidP="0077274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Аллергические риниты</w:t>
      </w:r>
    </w:p>
    <w:p w:rsidR="00706BBB" w:rsidRPr="0073797B" w:rsidRDefault="00706BBB" w:rsidP="0073797B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</w:p>
    <w:p w:rsidR="00706BBB" w:rsidRPr="009238F0" w:rsidRDefault="00706BBB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706BBB" w:rsidRDefault="00706BBB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706BBB" w:rsidRPr="003A456B" w:rsidRDefault="00706BBB" w:rsidP="003A456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Повышение иммунитета ребенка</w:t>
      </w:r>
    </w:p>
    <w:p w:rsidR="00706BBB" w:rsidRDefault="00706BBB" w:rsidP="003A456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 w:rsidRPr="005455E9">
        <w:rPr>
          <w:color w:val="000000"/>
          <w:lang w:eastAsia="ru-RU"/>
        </w:rPr>
        <w:t xml:space="preserve">Уменьшение частоты или исчезновение простудных заболеваний </w:t>
      </w:r>
    </w:p>
    <w:p w:rsidR="00706BBB" w:rsidRPr="005455E9" w:rsidRDefault="00706BBB" w:rsidP="003A456B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 w:rsidRPr="005455E9">
        <w:rPr>
          <w:color w:val="000000"/>
          <w:lang w:eastAsia="ru-RU"/>
        </w:rPr>
        <w:t>Длительная ремиссия хронических заболеваний бронхов и легких</w:t>
      </w:r>
    </w:p>
    <w:p w:rsidR="00706BBB" w:rsidRDefault="00706BBB" w:rsidP="003A456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706BBB" w:rsidRDefault="00706BBB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706BBB" w:rsidRPr="00A2094B" w:rsidRDefault="00706BBB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569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629"/>
        <w:gridCol w:w="1277"/>
        <w:gridCol w:w="1358"/>
      </w:tblGrid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E845CC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E845CC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E845CC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Консультация врача терапевта вторичная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2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2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Занятия с тренером ЛФК в соляной пещере с элементами дыхательной гимнастики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10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15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6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10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Аппаратная физиотерапия I (</w:t>
            </w:r>
            <w:r w:rsidRPr="00E845CC">
              <w:rPr>
                <w:color w:val="FFFFFF"/>
              </w:rPr>
              <w:t>магнитотерапия, электро-вакуумная стимуляция, тубус-кварц, ультразвуковая терапия – на выбор)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24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37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Занятия с тренером ЛФК в бассейне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14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21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3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4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6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8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10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15</w:t>
            </w:r>
          </w:p>
        </w:tc>
      </w:tr>
      <w:tr w:rsidR="00706BBB" w:rsidRPr="00E845CC">
        <w:trPr>
          <w:trHeight w:val="271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+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+</w:t>
            </w:r>
          </w:p>
        </w:tc>
      </w:tr>
      <w:tr w:rsidR="00706BBB" w:rsidRPr="00E845CC">
        <w:trPr>
          <w:trHeight w:val="271"/>
        </w:trPr>
        <w:tc>
          <w:tcPr>
            <w:tcW w:w="357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Посещение бассейна (гидротерапия)</w:t>
            </w:r>
          </w:p>
        </w:tc>
        <w:tc>
          <w:tcPr>
            <w:tcW w:w="6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14</w:t>
            </w:r>
          </w:p>
        </w:tc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21</w:t>
            </w:r>
          </w:p>
        </w:tc>
      </w:tr>
      <w:tr w:rsidR="00706BBB" w:rsidRPr="00E845CC">
        <w:trPr>
          <w:trHeight w:val="271"/>
        </w:trPr>
        <w:tc>
          <w:tcPr>
            <w:tcW w:w="357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45CC">
              <w:rPr>
                <w:b/>
                <w:bCs/>
                <w:color w:val="FFFFFF"/>
              </w:rPr>
              <w:t>Занятия в тренажерном зале</w:t>
            </w:r>
          </w:p>
        </w:tc>
        <w:tc>
          <w:tcPr>
            <w:tcW w:w="689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14</w:t>
            </w:r>
          </w:p>
        </w:tc>
        <w:tc>
          <w:tcPr>
            <w:tcW w:w="733" w:type="pct"/>
            <w:shd w:val="clear" w:color="auto" w:fill="D3DFE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color w:val="000000"/>
              </w:rPr>
            </w:pPr>
            <w:r w:rsidRPr="00E845CC">
              <w:rPr>
                <w:color w:val="000000"/>
              </w:rPr>
              <w:t>20</w:t>
            </w:r>
          </w:p>
        </w:tc>
      </w:tr>
      <w:tr w:rsidR="00706BBB" w:rsidRPr="00E845CC">
        <w:trPr>
          <w:trHeight w:val="300"/>
        </w:trPr>
        <w:tc>
          <w:tcPr>
            <w:tcW w:w="3578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706BBB" w:rsidRPr="00E845CC" w:rsidRDefault="00706BBB" w:rsidP="00E845C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E845CC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689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45CC">
              <w:rPr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33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706BBB" w:rsidRPr="00E845CC" w:rsidRDefault="00706BBB" w:rsidP="00E845C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45CC">
              <w:rPr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</w:tbl>
    <w:p w:rsidR="00706BBB" w:rsidRDefault="00706BBB" w:rsidP="00604E29"/>
    <w:p w:rsidR="00706BBB" w:rsidRDefault="00706BBB" w:rsidP="00604E29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706BBB" w:rsidRDefault="00706BBB" w:rsidP="00645E62">
      <w:r>
        <w:t>При прохождении медицинской программы на любую длительность предоставляется скидка на любые дополнительные услуги к программе в размере 20%.</w:t>
      </w:r>
      <w:bookmarkStart w:id="0" w:name="_GoBack"/>
      <w:bookmarkEnd w:id="0"/>
    </w:p>
    <w:sectPr w:rsidR="00706BBB" w:rsidSect="00F16D9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105746"/>
    <w:rsid w:val="00137083"/>
    <w:rsid w:val="00266E2C"/>
    <w:rsid w:val="00284F22"/>
    <w:rsid w:val="0033506E"/>
    <w:rsid w:val="00380681"/>
    <w:rsid w:val="003873B3"/>
    <w:rsid w:val="003A456B"/>
    <w:rsid w:val="004736D3"/>
    <w:rsid w:val="00473D29"/>
    <w:rsid w:val="005455E9"/>
    <w:rsid w:val="00594009"/>
    <w:rsid w:val="00604E29"/>
    <w:rsid w:val="00615A0B"/>
    <w:rsid w:val="00645E62"/>
    <w:rsid w:val="00706BBB"/>
    <w:rsid w:val="0073797B"/>
    <w:rsid w:val="0077274A"/>
    <w:rsid w:val="00847DD1"/>
    <w:rsid w:val="00891141"/>
    <w:rsid w:val="009238F0"/>
    <w:rsid w:val="00951694"/>
    <w:rsid w:val="00A2094B"/>
    <w:rsid w:val="00BE73A1"/>
    <w:rsid w:val="00C15F15"/>
    <w:rsid w:val="00CD46DE"/>
    <w:rsid w:val="00E13748"/>
    <w:rsid w:val="00E845CC"/>
    <w:rsid w:val="00EC7795"/>
    <w:rsid w:val="00F16D91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241</Words>
  <Characters>1375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4</cp:revision>
  <cp:lastPrinted>2011-09-08T12:43:00Z</cp:lastPrinted>
  <dcterms:created xsi:type="dcterms:W3CDTF">2012-12-20T15:39:00Z</dcterms:created>
  <dcterms:modified xsi:type="dcterms:W3CDTF">2013-01-08T14:43:00Z</dcterms:modified>
</cp:coreProperties>
</file>